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5BE9A6F7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30505E">
        <w:rPr>
          <w:rFonts w:ascii="Calibri" w:eastAsia="Calibri" w:hAnsi="Calibri"/>
          <w:sz w:val="22"/>
          <w:szCs w:val="22"/>
          <w:lang w:val="sr-Cyrl-RS"/>
        </w:rPr>
        <w:t>2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C84A31B" w:rsidR="00964C1E" w:rsidRPr="00F6306C" w:rsidRDefault="0030505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Електрода за заваривање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345DBC5B" w:rsidR="00964C1E" w:rsidRPr="0030505E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30505E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Latn-RS"/>
              </w:rPr>
              <w:t xml:space="preserve"> 2,5 mm </w:t>
            </w:r>
            <w:r>
              <w:rPr>
                <w:sz w:val="22"/>
                <w:szCs w:val="22"/>
                <w:lang w:val="sr-Cyrl-RS"/>
              </w:rPr>
              <w:t>„</w:t>
            </w:r>
            <w:r>
              <w:rPr>
                <w:sz w:val="22"/>
                <w:szCs w:val="22"/>
                <w:lang w:val="sr-Latn-RS"/>
              </w:rPr>
              <w:t>R</w:t>
            </w:r>
            <w:r>
              <w:rPr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6B8222B5" w:rsidR="00964C1E" w:rsidRPr="00A52DC6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6EEC7E7B" w:rsidR="00964C1E" w:rsidRPr="00A52DC6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457B23E1" w:rsidR="00964C1E" w:rsidRPr="00A52DC6" w:rsidRDefault="0030505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30505E">
              <w:rPr>
                <w:sz w:val="22"/>
                <w:szCs w:val="22"/>
                <w:lang w:val="sr-Cyrl-RS"/>
              </w:rPr>
              <w:t>Електрода за заваривање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55C230A3" w:rsidR="00964C1E" w:rsidRPr="0030505E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30505E">
              <w:rPr>
                <w:sz w:val="22"/>
                <w:szCs w:val="22"/>
                <w:lang w:val="sr-Cyrl-RS"/>
              </w:rPr>
              <w:t>Ø</w:t>
            </w:r>
            <w:r>
              <w:rPr>
                <w:sz w:val="22"/>
                <w:szCs w:val="22"/>
              </w:rPr>
              <w:t xml:space="preserve"> 4,0 mm </w:t>
            </w:r>
            <w:r>
              <w:rPr>
                <w:sz w:val="22"/>
                <w:szCs w:val="22"/>
                <w:lang w:val="sr-Cyrl-RS"/>
              </w:rPr>
              <w:t>„</w:t>
            </w: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21A0339C" w:rsidR="00964C1E" w:rsidRPr="00A52DC6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530FF54C" w:rsidR="00964C1E" w:rsidRPr="00A52DC6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5052DF61" w:rsidR="00964C1E" w:rsidRPr="00F6306C" w:rsidRDefault="0030505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30505E">
              <w:rPr>
                <w:sz w:val="22"/>
                <w:szCs w:val="22"/>
                <w:lang w:val="sr-Cyrl-RS"/>
              </w:rPr>
              <w:t>Електрода за заваривање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00A74FF0" w:rsidR="00964C1E" w:rsidRPr="0030505E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30505E">
              <w:rPr>
                <w:sz w:val="22"/>
                <w:szCs w:val="22"/>
              </w:rPr>
              <w:t>Ø</w:t>
            </w:r>
            <w:r>
              <w:rPr>
                <w:sz w:val="22"/>
                <w:szCs w:val="22"/>
              </w:rPr>
              <w:t xml:space="preserve"> 5,0 mm </w:t>
            </w:r>
            <w:r>
              <w:rPr>
                <w:sz w:val="22"/>
                <w:szCs w:val="22"/>
                <w:lang w:val="sr-Cyrl-RS"/>
              </w:rPr>
              <w:t>„</w:t>
            </w:r>
            <w:r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1FF2A8E0" w:rsidR="00964C1E" w:rsidRPr="0057260C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56E404A2" w:rsidR="00964C1E" w:rsidRPr="00A52DC6" w:rsidRDefault="0030505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3243E9B6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3D41" w14:textId="541C6AA9" w:rsidR="0057260C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Кугласти вентил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AC13" w14:textId="1B85E6A4" w:rsidR="0057260C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1/2“ </w:t>
            </w:r>
            <w:r>
              <w:rPr>
                <w:sz w:val="22"/>
                <w:szCs w:val="22"/>
              </w:rPr>
              <w:t>DN 15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6FD" w14:textId="02C3A84C" w:rsidR="0057260C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9B1" w14:textId="271C23BC" w:rsidR="0057260C" w:rsidRPr="00A52DC6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6B6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4508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9D8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2B0265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90E1" w14:textId="4AC97DF5" w:rsidR="0057260C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Пур пена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BD63" w14:textId="39CEF16D" w:rsidR="0057260C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Пур пена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AE6" w14:textId="551A9FD5" w:rsidR="0057260C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4E3" w14:textId="79EDEF7B" w:rsidR="0057260C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F1B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D0C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2FE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5990713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BAE" w14:textId="7B0F8A08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Резна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989" w14:textId="4FDD8C7B" w:rsidR="0030505E" w:rsidRPr="0030505E" w:rsidRDefault="0030505E" w:rsidP="0057260C">
            <w:pPr>
              <w:ind w:firstLine="0"/>
              <w:rPr>
                <w:sz w:val="22"/>
                <w:szCs w:val="22"/>
                <w:lang w:val="sr-Latn-RS"/>
              </w:rPr>
            </w:pPr>
            <w:r w:rsidRPr="0030505E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230 </w:t>
            </w:r>
            <w:r>
              <w:rPr>
                <w:sz w:val="22"/>
                <w:szCs w:val="22"/>
                <w:lang w:val="sr-Latn-RS"/>
              </w:rPr>
              <w:t>mm</w:t>
            </w:r>
            <w:r>
              <w:rPr>
                <w:sz w:val="22"/>
                <w:szCs w:val="22"/>
                <w:lang w:val="sr-Cyrl-RS"/>
              </w:rPr>
              <w:t xml:space="preserve"> х 1,2 </w:t>
            </w:r>
            <w:r>
              <w:rPr>
                <w:sz w:val="22"/>
                <w:szCs w:val="22"/>
                <w:lang w:val="sr-Latn-RS"/>
              </w:rPr>
              <w:t>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91E" w14:textId="0EF5F1E1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066" w14:textId="1DCCECD6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45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EBB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446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47085CEC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D86" w14:textId="343CB322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Резна плоча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646A" w14:textId="6B3CE6C5" w:rsidR="0030505E" w:rsidRPr="0030505E" w:rsidRDefault="0030505E" w:rsidP="0057260C">
            <w:pPr>
              <w:ind w:firstLine="0"/>
              <w:rPr>
                <w:sz w:val="22"/>
                <w:szCs w:val="22"/>
              </w:rPr>
            </w:pPr>
            <w:r w:rsidRPr="0030505E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 xml:space="preserve"> 125</w:t>
            </w:r>
            <w:r>
              <w:rPr>
                <w:sz w:val="22"/>
                <w:szCs w:val="22"/>
              </w:rPr>
              <w:t xml:space="preserve"> mm</w:t>
            </w:r>
            <w:r>
              <w:rPr>
                <w:sz w:val="22"/>
                <w:szCs w:val="22"/>
                <w:lang w:val="sr-Cyrl-RS"/>
              </w:rPr>
              <w:t xml:space="preserve"> х 1,2</w:t>
            </w:r>
            <w:r>
              <w:rPr>
                <w:sz w:val="22"/>
                <w:szCs w:val="22"/>
              </w:rPr>
              <w:t xml:space="preserve">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FBF8" w14:textId="0028C42A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1B2E" w14:textId="62AB4F0E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57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E2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1FE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60BCF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F9" w14:textId="553A51CE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Пластична кофа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84" w14:textId="099D2464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Пластична кофа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460" w14:textId="07A7285C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18" w14:textId="32C402F3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05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6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CC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027E633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D2A" w14:textId="1BCA194D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Глава за тример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31" w14:textId="7952F42E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Глава за тример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F5" w14:textId="7D52366C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411" w14:textId="0B4F8772" w:rsidR="0030505E" w:rsidRPr="00811E0D" w:rsidRDefault="00811E0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E0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5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3C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C0F012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C" w14:textId="785D4E4F" w:rsidR="0030505E" w:rsidRPr="00F6306C" w:rsidRDefault="00811E0D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Глифосал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84" w14:textId="4C26FB0F" w:rsidR="0030505E" w:rsidRPr="00811E0D" w:rsidRDefault="00811E0D" w:rsidP="005726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480 </w:t>
            </w:r>
            <w:r>
              <w:rPr>
                <w:sz w:val="22"/>
                <w:szCs w:val="22"/>
              </w:rPr>
              <w:t>S.L. (</w:t>
            </w:r>
            <w:r>
              <w:rPr>
                <w:sz w:val="22"/>
                <w:szCs w:val="22"/>
                <w:lang w:val="sr-Cyrl-RS"/>
              </w:rPr>
              <w:t xml:space="preserve"> глифомарк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B97" w14:textId="2D704F45" w:rsidR="0030505E" w:rsidRPr="002D56B5" w:rsidRDefault="00811E0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31" w14:textId="67E1D622" w:rsidR="0030505E" w:rsidRPr="00811E0D" w:rsidRDefault="00811E0D" w:rsidP="0057260C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B9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12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3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7F91" w14:textId="77777777" w:rsidR="004A21C5" w:rsidRDefault="004A21C5" w:rsidP="00AD7978">
      <w:r>
        <w:separator/>
      </w:r>
    </w:p>
  </w:endnote>
  <w:endnote w:type="continuationSeparator" w:id="0">
    <w:p w14:paraId="45BB9948" w14:textId="77777777" w:rsidR="004A21C5" w:rsidRDefault="004A21C5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0C4D" w14:textId="77777777" w:rsidR="004A21C5" w:rsidRDefault="004A21C5" w:rsidP="00AD7978">
      <w:r>
        <w:separator/>
      </w:r>
    </w:p>
  </w:footnote>
  <w:footnote w:type="continuationSeparator" w:id="0">
    <w:p w14:paraId="270E88B3" w14:textId="77777777" w:rsidR="004A21C5" w:rsidRDefault="004A21C5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6B9C"/>
    <w:rsid w:val="00520471"/>
    <w:rsid w:val="00521F05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A7478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255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62</cp:revision>
  <cp:lastPrinted>2022-08-15T08:23:00Z</cp:lastPrinted>
  <dcterms:created xsi:type="dcterms:W3CDTF">2023-03-16T05:35:00Z</dcterms:created>
  <dcterms:modified xsi:type="dcterms:W3CDTF">2023-05-25T09:11:00Z</dcterms:modified>
</cp:coreProperties>
</file>